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50" w:rsidRPr="009F74AE" w:rsidRDefault="006D2950" w:rsidP="00EF697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74AE">
        <w:rPr>
          <w:rFonts w:ascii="Times New Roman" w:hAnsi="Times New Roman"/>
          <w:b/>
          <w:sz w:val="28"/>
          <w:szCs w:val="28"/>
          <w:lang w:val="uk-UA"/>
        </w:rPr>
        <w:t>Пояснювальна записка до фінансового звіту</w:t>
      </w:r>
    </w:p>
    <w:p w:rsidR="006D2950" w:rsidRPr="009F74AE" w:rsidRDefault="006D2950" w:rsidP="00EF697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74AE">
        <w:rPr>
          <w:rFonts w:ascii="Times New Roman" w:hAnsi="Times New Roman"/>
          <w:b/>
          <w:sz w:val="28"/>
          <w:szCs w:val="28"/>
          <w:lang w:val="uk-UA"/>
        </w:rPr>
        <w:t xml:space="preserve">КП НМР «Торговий центр» </w:t>
      </w:r>
    </w:p>
    <w:p w:rsidR="006D2950" w:rsidRPr="009F74AE" w:rsidRDefault="006D2950" w:rsidP="00EF697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74AE">
        <w:rPr>
          <w:rFonts w:ascii="Times New Roman" w:hAnsi="Times New Roman"/>
          <w:b/>
          <w:sz w:val="28"/>
          <w:szCs w:val="28"/>
          <w:lang w:val="uk-UA"/>
        </w:rPr>
        <w:t>за  І півріччя 2019 року</w:t>
      </w:r>
    </w:p>
    <w:p w:rsidR="006D2950" w:rsidRPr="009F74AE" w:rsidRDefault="006D2950" w:rsidP="00EF6973">
      <w:pPr>
        <w:jc w:val="both"/>
        <w:rPr>
          <w:rFonts w:ascii="Times New Roman" w:hAnsi="Times New Roman"/>
          <w:b/>
          <w:lang w:val="uk-UA"/>
        </w:rPr>
      </w:pPr>
    </w:p>
    <w:p w:rsidR="006D2950" w:rsidRPr="009F74AE" w:rsidRDefault="006D2950" w:rsidP="00164AB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F74AE">
        <w:rPr>
          <w:rFonts w:ascii="Times New Roman" w:hAnsi="Times New Roman"/>
          <w:sz w:val="28"/>
          <w:szCs w:val="28"/>
          <w:lang w:val="uk-UA"/>
        </w:rPr>
        <w:t>За І півріччя 2019 року підприємство отримало дохід в сумі 2 млн.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74AE">
        <w:rPr>
          <w:rFonts w:ascii="Times New Roman" w:hAnsi="Times New Roman"/>
          <w:sz w:val="28"/>
          <w:szCs w:val="28"/>
          <w:lang w:val="uk-UA"/>
        </w:rPr>
        <w:t>451 тис.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74AE">
        <w:rPr>
          <w:rFonts w:ascii="Times New Roman" w:hAnsi="Times New Roman"/>
          <w:sz w:val="28"/>
          <w:szCs w:val="28"/>
          <w:lang w:val="uk-UA"/>
        </w:rPr>
        <w:t>грн.</w:t>
      </w:r>
    </w:p>
    <w:p w:rsidR="006D2950" w:rsidRPr="009F74AE" w:rsidRDefault="006D2950" w:rsidP="000D02C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F74AE">
        <w:rPr>
          <w:rFonts w:ascii="Times New Roman" w:hAnsi="Times New Roman"/>
          <w:sz w:val="28"/>
          <w:szCs w:val="28"/>
          <w:lang w:val="uk-UA"/>
        </w:rPr>
        <w:t>Витрати підприємства складають 2 млн.313 тис.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74AE">
        <w:rPr>
          <w:rFonts w:ascii="Times New Roman" w:hAnsi="Times New Roman"/>
          <w:sz w:val="28"/>
          <w:szCs w:val="28"/>
          <w:lang w:val="uk-UA"/>
        </w:rPr>
        <w:t>грн.</w:t>
      </w:r>
    </w:p>
    <w:p w:rsidR="006D2950" w:rsidRPr="009F74AE" w:rsidRDefault="006D2950" w:rsidP="00164AB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F74AE">
        <w:rPr>
          <w:rFonts w:ascii="Times New Roman" w:hAnsi="Times New Roman"/>
          <w:sz w:val="28"/>
          <w:szCs w:val="28"/>
          <w:lang w:val="uk-UA"/>
        </w:rPr>
        <w:t xml:space="preserve">За І півріччя 2019 року підприємство отримало дохід в сумі 138 тис. грн. </w:t>
      </w:r>
    </w:p>
    <w:p w:rsidR="006D2950" w:rsidRPr="009F74AE" w:rsidRDefault="006D2950" w:rsidP="00164AB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F74AE">
        <w:rPr>
          <w:rFonts w:ascii="Times New Roman" w:hAnsi="Times New Roman"/>
          <w:sz w:val="28"/>
          <w:szCs w:val="28"/>
          <w:lang w:val="uk-UA"/>
        </w:rPr>
        <w:t>Сплачено до місцевого бюджету 634 тис.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74AE">
        <w:rPr>
          <w:rFonts w:ascii="Times New Roman" w:hAnsi="Times New Roman"/>
          <w:sz w:val="28"/>
          <w:szCs w:val="28"/>
          <w:lang w:val="uk-UA"/>
        </w:rPr>
        <w:t>грн. податків, до державного бюджету  565 тис.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74AE">
        <w:rPr>
          <w:rFonts w:ascii="Times New Roman" w:hAnsi="Times New Roman"/>
          <w:sz w:val="28"/>
          <w:szCs w:val="28"/>
          <w:lang w:val="uk-UA"/>
        </w:rPr>
        <w:t>грн.</w:t>
      </w:r>
    </w:p>
    <w:p w:rsidR="006D2950" w:rsidRPr="009F74AE" w:rsidRDefault="006D2950" w:rsidP="00164AB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F74AE">
        <w:rPr>
          <w:rFonts w:ascii="Times New Roman" w:hAnsi="Times New Roman"/>
          <w:sz w:val="28"/>
          <w:szCs w:val="28"/>
          <w:lang w:val="uk-UA"/>
        </w:rPr>
        <w:t>Всього сплачено податків за  І півріччя 2019 року -  1 млн.199 тис.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74AE">
        <w:rPr>
          <w:rFonts w:ascii="Times New Roman" w:hAnsi="Times New Roman"/>
          <w:sz w:val="28"/>
          <w:szCs w:val="28"/>
          <w:lang w:val="uk-UA"/>
        </w:rPr>
        <w:t>грн.</w:t>
      </w:r>
    </w:p>
    <w:p w:rsidR="006D2950" w:rsidRPr="009F74AE" w:rsidRDefault="006D2950" w:rsidP="00164AB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F74AE">
        <w:rPr>
          <w:rFonts w:ascii="Times New Roman" w:hAnsi="Times New Roman"/>
          <w:sz w:val="28"/>
          <w:szCs w:val="28"/>
          <w:lang w:val="uk-UA"/>
        </w:rPr>
        <w:t>Заборгованості по виплаті заробітної плати та податках немає.</w:t>
      </w:r>
    </w:p>
    <w:p w:rsidR="006D2950" w:rsidRPr="009F74AE" w:rsidRDefault="006D2950" w:rsidP="00164AB1">
      <w:pPr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6D2950" w:rsidRPr="009F74AE" w:rsidRDefault="006D2950" w:rsidP="00EF6973">
      <w:pPr>
        <w:rPr>
          <w:rFonts w:ascii="Times New Roman" w:hAnsi="Times New Roman"/>
          <w:sz w:val="24"/>
          <w:szCs w:val="24"/>
          <w:lang w:val="uk-UA"/>
        </w:rPr>
      </w:pPr>
    </w:p>
    <w:p w:rsidR="006D2950" w:rsidRPr="009F74AE" w:rsidRDefault="006D2950" w:rsidP="00EF6973">
      <w:pPr>
        <w:rPr>
          <w:rFonts w:ascii="Times New Roman" w:hAnsi="Times New Roman"/>
          <w:sz w:val="24"/>
          <w:szCs w:val="24"/>
          <w:lang w:val="uk-UA"/>
        </w:rPr>
      </w:pPr>
    </w:p>
    <w:p w:rsidR="006D2950" w:rsidRPr="00D11278" w:rsidRDefault="006D2950" w:rsidP="00EF6973">
      <w:pPr>
        <w:rPr>
          <w:rFonts w:ascii="Times New Roman" w:hAnsi="Times New Roman"/>
          <w:sz w:val="28"/>
          <w:szCs w:val="28"/>
          <w:lang w:val="uk-UA"/>
        </w:rPr>
      </w:pPr>
      <w:r w:rsidRPr="00D11278">
        <w:rPr>
          <w:rFonts w:ascii="Times New Roman" w:hAnsi="Times New Roman"/>
          <w:sz w:val="28"/>
          <w:szCs w:val="28"/>
          <w:lang w:val="uk-UA"/>
        </w:rPr>
        <w:t>Директор КП НМР «Торговий центр»                                              М.В.Брожик</w:t>
      </w:r>
    </w:p>
    <w:sectPr w:rsidR="006D2950" w:rsidRPr="00D11278" w:rsidSect="0086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973"/>
    <w:rsid w:val="00042999"/>
    <w:rsid w:val="000D02CF"/>
    <w:rsid w:val="000D06E7"/>
    <w:rsid w:val="00107A2D"/>
    <w:rsid w:val="00160988"/>
    <w:rsid w:val="00162CE7"/>
    <w:rsid w:val="00164AB1"/>
    <w:rsid w:val="00165FFB"/>
    <w:rsid w:val="00175782"/>
    <w:rsid w:val="002A055A"/>
    <w:rsid w:val="00322189"/>
    <w:rsid w:val="003C5E2D"/>
    <w:rsid w:val="00402A98"/>
    <w:rsid w:val="0048105F"/>
    <w:rsid w:val="004A1ED7"/>
    <w:rsid w:val="004E3841"/>
    <w:rsid w:val="006D2950"/>
    <w:rsid w:val="006F16E6"/>
    <w:rsid w:val="00860DFB"/>
    <w:rsid w:val="008A2723"/>
    <w:rsid w:val="009F74AE"/>
    <w:rsid w:val="00A00EE3"/>
    <w:rsid w:val="00A56223"/>
    <w:rsid w:val="00A72197"/>
    <w:rsid w:val="00B35793"/>
    <w:rsid w:val="00C07F00"/>
    <w:rsid w:val="00D11278"/>
    <w:rsid w:val="00D43295"/>
    <w:rsid w:val="00DC597F"/>
    <w:rsid w:val="00E42629"/>
    <w:rsid w:val="00EF13F5"/>
    <w:rsid w:val="00EF6973"/>
    <w:rsid w:val="00F00528"/>
    <w:rsid w:val="00F71DA5"/>
    <w:rsid w:val="00FE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0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0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1</Pages>
  <Words>91</Words>
  <Characters>525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21</cp:revision>
  <cp:lastPrinted>2017-08-14T05:55:00Z</cp:lastPrinted>
  <dcterms:created xsi:type="dcterms:W3CDTF">2015-10-26T08:14:00Z</dcterms:created>
  <dcterms:modified xsi:type="dcterms:W3CDTF">2019-08-19T06:55:00Z</dcterms:modified>
</cp:coreProperties>
</file>